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enero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José Luis de los Mozos y de los Mozos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1660-1989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1.660/1989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