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Cuarta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347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1989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19 de junio de 1989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