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Primera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365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1992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 de diciembre de 1992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