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5042/99, promovida por la Sección Segunda de la Sala de lo Contencioso-Administrativo del Tribunal Superior de Justicia del País Vasco en relación con el art. 11 de la Ley del Parlamento Vasco 17/1994, de 30 de junio, de medidas urgentes en materia de vivienda, de tramitación de los instrumentos de planeamiento y gestión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el Magistrado don Jorge Rodríguez- 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noviembre de 1999 fue registrado en este Tribunal oficio de fecha 18 de noviembre de 1999, remitido por la Sala de lo Contencioso-Administrativo (Sección Segunda) del Tribunal Superior de Justicia del País Vasco, al que se adjuntaba, entre otros testimonios, el del Auto del mismo órgano judicial, de 28 de octubre de 1999, por el que se acuerda plantear cuestión de inconstitucionalidad en relación con el art. 11 de la Ley del Parlamento Vasco 17/1994, de 30 de junio, de medidas urgentes en materia de vivienda, de tramitación de los instrumentos de planeamiento y gestión urbanística. El precepto mencionado dispone: </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 </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5042/99, deriva del recurso contencioso-administrativo interpuesto por Transformaciones Metalúrgicas Norma, S.A., contra el Acuerdo de la Comisión de Gobierno del Ayuntamiento de Deba (Guipúzcoa) de 2 de mayo de 1996, por el que se desestimó el recurso de reposición formulado por la sociedad mencionada contra Resoluciones de la Alcaldía de dicho municipio, de 26 de abril de 1993 y 20 de septiembre de 1995, relativas a la liquidación del 15 por 100 del aprovechamiento urbanístico correspondiente a las obras de ampliación de pabellón industrial y almacén en el polígono industrial de Itziar. En la demanda formulada en aquel recurso contencioso-administrativo la recurrente había alegado que no procedería la cesión de aprovechamiento urbanístico alguno, dado que los terrenos están situados en suelo urbano y por STC 61/1997, de 20 de marzo, se declaró la nulidad del art. 27 (apartados 1, 2 y 4) del texto refundido de la Ley sobre el régimen del suelo y ordenación urbana, aprobado por Real Decreto Legislativo 1/1992, de 26 de junio (LS de 1992), que preveía dicha cesión. </w:t>
      </w:r>
    </w:p>
    <w:p w:rsidRPr="00C21FFE" w:rsidR="00F31FAF" w:rsidRDefault="00356547">
      <w:pPr>
        <w:rPr/>
      </w:pPr>
      <w:r w:rsidRPr="&lt;w:rPr xmlns:w=&quot;http://schemas.openxmlformats.org/wordprocessingml/2006/main&quot;&gt;&lt;w:lang w:val=&quot;es-ES_tradnl&quot; /&gt;&lt;/w:rPr&gt;">
        <w:rPr/>
        <w:t xml:space="preserve">Concluida la tramitación del recurso y con suspensión del plazo para dictar sentencia, la Sección Segunda de la Sala de lo Contencioso-Administrativo del Tribunal Superior de Justicia del País Vasco dictó providencia de 2 de junio de 1999, por la que se acordaba oír a las partes y al Ministerio Fiscal sobre la pertinencia de plantear cuestión de inconstitucionalidad en relación con el art. 11 de la Ley vasca 17/1994, que contendría una regulación del aprovechamiento urbanístico susceptible de apropiación acorde con el anulado art. 27 LS de 1992, pero incompatible con lo dispuesto en el texto refundido de la Ley sobre régimen del suelo y ordenación urbana, aprobado por Real Decreto 1346/1976, de 9 de abril (LS de 1976), por lo que el precepto legal vasco establecería una limitación al derecho de propiedad urbanística que pudiera infringir el art. 149.1.1 CE (competencia estatal para regular las condiciones básicas que garanticen la igualdad de los españoles en el ejercicio de los derechos constitucionales, en concreto, del derecho de propiedad).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 Administrativo del Tribunal Superior de Justicia del País Vasco por el que se decide plantear la cuestión de inconstitucionalidad justifica el órgano judicial que el art. 11 de la Ley vasca 17/1994 es la norma aplicable al caso sobre el que debe resolverse. No podría aplicarse a dicho caso el art. 27 LS de 1992 porque, aunque estaba vigente cuando se dictó el acto administrativo impugnado, la declaración de inconstitucionalidad y consiguiente nulidad llevada a cabo por la STC 61/1997 afectaría al presente supuesto, dado que el acto administrativo no había alcanzado firmeza, por haberse interpuesto recurso contra él, cuando se publicó en el BOE la mencionada resolución del Tribunal Constitucional, el 25 de abril de 1997.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aplicar el precepto legal vasco sin que exista una norma del Estado que prevea, no ya los límites de la cesión de aprovechamiento en suelo urbano, sino la misma obligatoriedad de esa cesión en dicha clase de suelo, no prevista en el LS de 1976. </w:t>
      </w:r>
    </w:p>
    <w:p w:rsidRPr="00C21FFE" w:rsidR="00F31FAF" w:rsidRDefault="00356547">
      <w:pPr>
        <w:rPr/>
      </w:pPr>
      <w:r w:rsidRPr="&lt;w:rPr xmlns:w=&quot;http://schemas.openxmlformats.org/wordprocessingml/2006/main&quot;&gt;&lt;w:lang w:val=&quot;es-ES_tradnl&quot; /&gt;&lt;/w:rPr&gt;">
        <w:rPr/>
        <w:t xml:space="preserve">La obligación de ceder aprovechamiento no sería una mera “carga urbanística”, sino, más bien, un límite al derecho de propiedad sobre suelo urbano que sólo puede establecer el Estado en virtud del art. 149.1.1 CE. Esta obligación de cesión la ha vuelto a introducir el Estado para parte del suelo urbano (el no consolidado por la urbanización) en el art. 14.2 c) de la Ley 6/1998, de 13 de abril, sobre régimen del suelo y valoraciones (LRSV), pero no cabría otorgar a dicho precepto eficacia retroactiva (art. 2.3 del Código civil). </w:t>
      </w:r>
    </w:p>
    <w:p w:rsidRPr="00C21FFE" w:rsidR="00F31FAF" w:rsidRDefault="00356547">
      <w:pPr>
        <w:rPr/>
      </w:pPr>
      <w:r w:rsidRPr="&lt;w:rPr xmlns:w=&quot;http://schemas.openxmlformats.org/wordprocessingml/2006/main&quot;&gt;&lt;w:lang w:val=&quot;es-ES_tradnl&quot; /&gt;&lt;/w:rPr&gt;">
        <w:rPr/>
        <w:t xml:space="preserve">Por último argumenta el Auto de planteamiento de la cuestión de constitucionalidad que el art. 47, párrafo segundo, CE (participación de la comunidad en las plusvalías generadas por la acción urbanística de los entes públicos) no es un título competencial que atribuya competencia legislativa alguna a la Comunidad Autónoma, sino un principio rector que obliga a todos los poderes públicos, entre ellos, al Estado, que deberá respetarlo cuando, al regular las condiciones básicas que garanticen la igualdad de los españoles en el ejercicio del derecho de propiedad (art. 149.1.1 CE) defina el contenido de la propiedad de los titulares de terrenos en suelo urbano. Por todo ello se acuerda plantear la cuestión de inconstitucionalidad con respecto al art. 11 de la Ley vasca 17/1994,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enero de 2000 la Sección Primera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7 de febrero de 2000. En él se argumenta, en primer término, que el precepto legal cuestionado incurriría en una “vulneración directa de la Constitución”: el art. 27 LS de 1992 habría sido expulsado del ordenamiento jurídico por la STC 61/1997, por lo que el art. 11 de la Ley vasca 17/1994 habría pasado a incidir directamente en un sector normativo de titularidad estatal, como es el establecimiento de las condiciones generales (sic) del derecho de propiedad urbana. A juicio del Abogado del Estado se estaría ante un supuesto de inconstitucionalidad producido por un cambio en la normativa básica estatal, “aunque en este caso el cambio o derogación se haya producido involuntariamente”. </w:t>
      </w:r>
    </w:p>
    <w:p w:rsidRPr="00C21FFE" w:rsidR="00F31FAF" w:rsidRDefault="00356547">
      <w:pPr>
        <w:rPr/>
      </w:pPr>
      <w:r w:rsidRPr="&lt;w:rPr xmlns:w=&quot;http://schemas.openxmlformats.org/wordprocessingml/2006/main&quot;&gt;&lt;w:lang w:val=&quot;es-ES_tradnl&quot; /&gt;&lt;/w:rPr&gt;">
        <w:rPr/>
        <w:t xml:space="preserve">En segundo lugar considera el representante procesal del Gobierno que el precepto cuestionado incurriría en una “vulneración indirecta de la Constitución”. La declaración de inconstitucionalidad del art. 27 LS habría dado lugar a una laguna legal que no debe llevar en el presente caso a contrastar el art. 11 de la Ley vasca 17/1994 con la regulación de los arts. 83 y 84 LS de 1976 (que no preveían cesión de aprovechamiento en suelo urbano), sino que, en este momento de enjuiciamiento, habría que aplicar la disposición transitoria cuarta de la Ley sobre régimen del suelo y valoraciones, según la cual “en los procedimientos de distribución de beneficios y cargas que no hubieran alcanzado la aprobación definitiva a la fecha de entrada en vigor de esta Ley, será de aplicación, en cuanto a la cesión de suelo en que se deba materializar el porcentaje de aprovechamiento que corresponde a la Administración actuante, el régimen urbanístico establecido en la misma”. </w:t>
      </w:r>
    </w:p>
    <w:p w:rsidRPr="00C21FFE" w:rsidR="00F31FAF" w:rsidRDefault="00356547">
      <w:pPr>
        <w:rPr/>
      </w:pPr>
      <w:r w:rsidRPr="&lt;w:rPr xmlns:w=&quot;http://schemas.openxmlformats.org/wordprocessingml/2006/main&quot;&gt;&lt;w:lang w:val=&quot;es-ES_tradnl&quot; /&gt;&lt;/w:rPr&gt;">
        <w:rPr/>
        <w:t xml:space="preserve">Esta disposición transitoria sería aplicable al caso, porque todavía no se ha dictado sentencia, lo que significaría que el procedimiento de equidistribución todavía no habría sido aprobado definitivamente. Con este presupuesto entraría en juego el art. 14 LRSV (cesión del 10 por 100 en suelo urbano no consolidado e inexistencia del deber de cesión en el consolidado), que determinaría la inconstitucionalidad del precepto legal cuestionado. A juicio del Abogado del Estado el supuesto planteado sería análogo al que se dio como consecuencia de la STC 45/1989, que obligó a dictar nuevas liquidaciones tributarias de acuerdo con una ley dictada con posterioridad a la declaración de inconstitucionalidad de su predecesora (la denominada “laguna parcial”, que sólo se refería a la ausencia temporal de reglas con las que determinar la cuantía concreta de la deuda tributaria). En atención a todo lo expuesto concluye este escrito con la solicitud de que se dicte Sentencia que declare la inconstitucionalidad del art. 11 de la Ley vasca 17/1994,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11 de febrero de 2000. A su juicio,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los Servicios Jurídico-Centrales de la Administración de la Comunidad Autónoma del País Vasco presentó su escrito de alegaciones el 11 de febrero de 2000, conjuntamente con las que se formulaban en la cuestión de inconstitucionalidad núm. 4104/99, planteada por el mismo órgano judicial con respecto a idéntico precepto legal.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el 14 de febrero de 2000. A juicio del Fiscal, no podría aceptarse el argumento del Auto de planteamiento de que la cesión de aprovechamiento urbanístico careciera de “cobertura legal”. La cobertura legal se la prestaría una ley autonómica, lo que es sin duda compatible con las exigencias de los arts. 33.2 y 53.1 CE. Por otra parte la jurisprudencia de este Tribunal habría declarado que las Comunidades Autónomas no necesitarían del previo establecimiento por el Estado de condiciones básicas para poder legislar sobre materias de su competencia exclusiva. Y, por último, se alega en este escrito que la STC 61/1997 hizo valer la competencia autonómica sobre urbanismo frente a la invasión producida por parte de la legislación estatal, por lo que sería un contrasentido pretender ahora apoyar en la doctrina de esa Sentencia un juicio de inconstitucionalidad del precepto legal autonómico. Por ello concluye el Fiscal que el precepto cuestionado no es contrario al art. 149.1.1 CE e interesa que se dicte sentencia desestimatoria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14 de febrero de 2000,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16 de febrero de 2000 la Presidenta del Senado comunicaba que, en virtud de la delegación conferida por la Diputación Permanente de este órgano constitucional, había adoptado el acuerdo de solicitar que se tuviera a la Cámara por personada en este proceso y de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noviembre de dos mil cuatro, se señaló para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 11 de la Ley del Parlamento Vasco 17/1994, de 30 de junio, de medidas urgentes en materia de vivienda, de tramitación de los instrumentos de planeamiento y gestión urbanística, que regula el porcentaje de cesión y patrimonialización de aprovechamiento urbanístico de los propietarios de suelo urbano en los municipios del País Vasco. Suscita el mencionado órgano judicial, en síntesis, la duda de si es constitucionalmente posible una regulación como la del precepto legal vasco sin que exista una norma del Estado que, en ejercicio de la competencia estatal del art. 149.1.1 CE, establezca, no ya los límites de la cesión de aprovechamiento en suelo urbano, sino la misma obligatoriedad de esa cesión en dicha clase de suelo, que no estaba prevista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en idénticos términos, ha sido ya resuelta con un pronunciamiento desestimatorio por este Tribunal en la reciente STC 178/2004, de 21 de octubre. Cuando el precepto cuestionado fue dictado, “la legislación urbanística autonómica [estaba] vinculada sólo por las condiciones básicas que, de conformidad con la Constitución, había establecido el Estado en el LS de 1992 [texto refundido de la Ley sobre el régimen del suelo y ordenación urbana, aprobado por Real Decreto Legislativo 1/1992, de 26 de junio], entre las que no se contaba la determinación del concreto porcentaje de cesión de aprovechamiento, aunque sí la existencia del deber de cesión. La legislación autonómica reguladora del urbanismo podía, por tanto, fijar el mencionado porcentaje.  Procede, pues, declarar que el art. 11 de la Ley vasca 17/1994 no es inconstitucional por la supuesta vulneración del art.  149.1.1 CE que se argumenta en el Auto de planteamiento de la cuestión de inconstitucionalidad” (STC 178/2004, de 21 de octubre, en especial FJ 7).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5042/99.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18 de noviembre de 2004, dictada en la cuestión de inconstitucionalidad núm 5042/99, al que se adhiere el Magistrado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el disentimiento que expresé (ex artículo 90.2 LOTC) en el Voto particular a la STC 178/2004, de 21 de octubre de 2004, en las cuestiones de inconstitucionalidad núms.  4104/99 y 1661- 2002 y, en concreto, lo que dije en los fundamentos jurídicos 1 a 3 del mismo, que son aplicables al presente supuesto. Para la solución del caso resulta que el texto refundido de la Ley del suelo de 1976 ha ocupado en forma sobrevenida la posición de condiciones básicas del artículo 149.1.1 CE (STC 173/1998, FJ 9) respecto de la legislación autonómica vasca. No hay otras cesiones en suelo urbano que las que establece el artículo 83.3 LS de 1976. Por ello, y como consecuencia de la STC 61/1997, el artículo 11 de la Ley vasca 17/1994 entró en colisión con las condiciones básicas sobrevenidas, resultando desplazado por el Derecho estatal y siendo inaplicable al caso concreto que se nos plantea.</w:t>
      </w:r>
    </w:p>
    <w:p w:rsidRPr="00C36767" w:rsidR="00F31FAF" w:rsidRDefault="00356547">
      <w:pPr>
        <w:rPr/>
      </w:pPr>
      <w:r w:rsidRPr="&lt;w:rPr xmlns:w=&quot;http://schemas.openxmlformats.org/wordprocessingml/2006/main&quot;&gt;&lt;w:lang w:val=&quot;es-ES_tradnl&quot; /&gt;&lt;/w:rPr&gt;">
        <w:rPr/>
        <w:t xml:space="preserve">Expresando mi respeto al criterio de la mayoría, firmo este Voto particular en Madrid, dieciocho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