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Sección Tercera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11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1990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15 de enero de 1990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