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328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1990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17 de septiembre de 1990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