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373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1990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22 de octubre de 1990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