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125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19 de abril de 1993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