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octubre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 y don Rafael de Mendizábal Allende.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1665-1993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1.665/1993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