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Pleno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167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1994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10 de mayo de 1994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