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Segunda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216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4 de julio de 1994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