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38</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10 de febrero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María Ortega Cortina, en nombre de don Giacomo Ventura Bassat y mediante escrito presentado el 13 de marzo de 1996, interpuso recurso de amparo contra la providencia que el Juez de Primera Instancia de Vielha dictó el 25 de septiembre de 1995 en procedimiento del artículo 131 de la Ley Hipotecaria, seguido contra aquél a instancia de la entidad «Banco Central Hispanoamericano, Sociedad Anónima», y por la que se requiere a «Inversiones Sardy, Sociedad Anónima», para que entregue las llaves de la finca número 2.263, entidad número 12, en el bloque tercero, sito en el conjunto grupo H, vivienda numerada con el 49-B, en la localidad de Garós y para que, al propio tiempo, manifieste si dicha vivienda se encuentra arrendada y, en caso afirmativo, el nombre del arrendatario.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4 de julio de 1996,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solicitante de amparo evacuó el traslado en escrito que presentó el 9 de julio, donde alegó que la ejecución que pretende paralizar causaría daños y perjuicios no sólo a él, sino también a la arrendataria que ocupa la finca litigiosa. Por su parte, el Fiscal hizo lo propio el 10 de julio, en escrito en el que también interesa la suspensión, habida cuenta de que la entrega de llaves que se ordena practicar en la providencia recurrida en amparo supone el desplazamiento de la posesión al adjudicatario del inmueble en el juicio del art. 131 de la Ley Hipotecaria, por lo que podrá quedar frustrada la finalidad del amparo. De otro lado, si el amparo no llega a prosperar, la suspensión no supone sino un retraso en el cumplimiento de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16 de septiembre, la Sección Cuarta tuvo por partes en el proceso constitucional de que esta pieza separada de suspensión dimana a la compañía «Banco Central Hispanoamericano, Sociedad Anónima», y a doña Elisabeth Mcgurk, a quienes se dio traslado por tres días para que alegasen lo que tuviesen por pertinente sobre la suspensión instada. La segunda ha mostrado su conformidad con la suspensión en escrito de 21 de septiembre de 1996; el primero, sin embargo, se ha opuesto a ella razonado que, de causarse algún perjuicio con la ejecución, sería a los arrendatarios del inmueble y no al demandante de amparo, que actúa en representación de la entidad propietaria de los bienes hipotecarios.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la Ley Orgánica de este Tribunal no lo diga así explícitamente no parece discutible que la interposición del recurso de amparo, por su propia naturaleza intrínseca, no obsta a la vigencia, efectividad o ejecutoriedad de las disposiciones generales, actos de la Administración o de cualquier otra institución del Estado y sentencias, que son su objeto. Es una consecuencia de la presunción e legitimidad que alcanza a todas las actuaciones de los poderes públicos, presunción inherente a la entera actividad pública (legislativa, ejecutiva y judicial) que está presente y operante, aunque implícita, en la Constitución y a las veces explícita en el resto del ordenamiento jurídico.</w:t>
      </w:r>
    </w:p>
    <w:p w:rsidRPr="00C21FFE" w:rsidR="00AD51A7" w:rsidRDefault="008777C4">
      <w:pPr>
        <w:rPr/>
      </w:pPr>
      <w:r w:rsidRPr="&lt;w:rPr xmlns:w=&quot;http://schemas.openxmlformats.org/wordprocessingml/2006/main&quot;&gt;&lt;w:lang w:val=&quot;es-ES_tradnl&quot; /&gt;&lt;/w:rPr&gt;">
        <w:rPr/>
        <w:t xml:space="preserve">Ahora bien, como contrapeso de tal presunción nuestro sistema de justicia constitucional configura la posibilidad de que este Tribunal suspenda la ejecución del acto de los poderes públicos por razón del cual se reclama el amparo. Desde una perspectiva procesal aparece como una medida cautelar, que cumple una función de equilibrio entre el poder y la libertad, conectándose directa e inmediatamente a garantía de la efectividad de la tutela judicial que consagra el art. 24 de nuestra Constitución. En efecto, el soporte de tal medida consiste en el riesgo o la certeza de que la ejecución ocasionará un perjuicio que haría perder al amparo su finalidad, según dice el art. 56 de nuestra Ley Orgánica, convirtiendo así una eventual sentencia favorable en una mera declaración de buenos propósitos, desprovista de eficacia práctica. La suspensión preventiva del acto o disposición objeto del proceso de amparo exige una delicada ponderación de los intereses generales o los derechos fundamentales de terceros, cuya perturbación grave o lesión actúa como límite de la medida cautelar y el interés particular del demandante en amparo. En tal aspecto es el potencial perjudicado quien ha de justificarlo. Por otra parte, el análisis de la situación ha de hacerse sin prejuzgar la cuestión principal, aun cuando a veces pueda resultar inevitable y hasta conveniente una mirada al soslayo.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análisis de los intereses en conflicto, dentro del caso concreto que nos ocupa, desvela ante todo que existe un interés latente, intrínseco a la ejecutoriedad de toda resolución judicial definitiva y firme, como exigencia inherente a la efectividad de la tutela judicial, cuya plenitud sólo así se alcanza. La petición del demandante de amparo, desde la perspectiva opuesta, es que se oiga a la sociedad por él representada en el proceso judicial sumario en el cual fue dictada la providencia impugnada aquí y ahora, cuya ejecución consiste en dar a la adjudicataria la posesión del inmueble hipotecado que, a su vez, tiene arrendado a una tercera persona. El éxito hipotético del amparo conllevaría tan sólo la retroacción de las actuaciones para que le fuera notificada a la sociedad arrendadora tal providencia, donde se señalaba día y hora para la subasta de la finca litigiosa y, por ello, no garantiza un pronunciamiento sobre la inviabilidad del procedimiento ejecutivo instado, pero si en cambio se produjera la efectividad de aquella providencia, el eventual amparo podría resultar vaciado de contenido por la situación de hecho irreversible que así se crearía.</w:t>
      </w:r>
    </w:p>
    <w:p w:rsidRPr="00C21FFE" w:rsidR="00AD51A7" w:rsidRDefault="008777C4">
      <w:pPr>
        <w:rPr/>
      </w:pPr>
      <w:r w:rsidRPr="&lt;w:rPr xmlns:w=&quot;http://schemas.openxmlformats.org/wordprocessingml/2006/main&quot;&gt;&lt;w:lang w:val=&quot;es-ES_tradnl&quot; /&gt;&lt;/w:rPr&gt;">
        <w:rPr/>
        <w:t xml:space="preserve">Las sobredichas reflexiones nos inducen a tomar la medida cautelar solicitada.  Ahora bien, como la providencia cuya ejecución se deja en suspenso contiene pronunciamientos favorables a la sociedad que promovió el juicio hipotecario, merecedora con la misma intensidad de una efectiva tutela judicial, se hace necesario un contrapeso para conseguir el justo equilibrio de los intereses en conflicto, mediante la exigencia de afianzamiento suficiente, cuya cuantía dejamos al prudente arbitrio del Juez encargado de llevar a puro y debido efecto lo decidido, quien habrá de concretar también la elección de la modalidad o modalidades en que haya de materializarse, dentro de las admitidas en Derecho, para asegurar a la contraparte la eventual indemnización de los perjuicios que pudiera sufrir como consecuencia de la medida cautelar adoptada si al final de este trayecto triunfarán sus pretensiones.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 suspender la ejecución de la providencia objeto de este proceso, condicionando dicha suspensión a la previa prestación de fianza por parte del demandante de amparo, en la cuantía y condiciones que establezca el</w:t>
      </w:r>
    </w:p>
    <w:p w:rsidRPr="" w:rsidR="00AD51A7" w:rsidRDefault="008777C4">
      <w:pPr>
        <w:rPr/>
      </w:pPr>
      <w:r w:rsidRPr="&lt;w:rPr xmlns:w=&quot;http://schemas.openxmlformats.org/wordprocessingml/2006/main&quot;&gt;&lt;w:szCs w:val=&quot;24&quot; /&gt;&lt;/w:rPr&gt;">
        <w:rPr/>
        <w:t xml:space="preserve">Juez encargado de la ejecución, para responder de los perjuicios económicos que pudieran ocasionarse con esta medida cautelar a la sociedad promotora del juicio donde tal providencia fue pronunciada.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enero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