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febrero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Pedro Cruz Villalón y don Enrique Ruiz Vadillo.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3692-1996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3.692/1996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