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9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5 de diciembre 2002, la Procuradora de los Tribunales doña Myriam Álvarez Del Valle Levesque, interpuso, en nombre de don Jorge Ávila Valera, recurso de amparo contra la Sentencia de la Sección Séptima de la Audiencia Provincial de Cádiz en virtud de la cual resultó condenado como autor de un delito de robo con violencia de los arts. 237 y 241.1 y 2 CP y un delito de lesiones del art. 147 CP a las penas de tres años y seis meses de prisión por el primero y un año de prisión por el segundo, con accesoria de inhabilitación especial para el derecho de sufragio pasivo durante el tiempo de la condena, así como a indemnizar a la víctima en 25.050 euros y el pago de las costas de la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alega la vulneración de los derechos al proceso con todas las garantías y a la presunción de inocencia (art. 24.2 CE), al haber sido condenado en apelación, previa revocación de la Sentencia absolutoria de primera instancia, con una nueva valoración de la prueba realizada sin celebración de vista oral, y, por tanto, sin respetar las garantías de inmediación y contradición.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20 de enero de 2004, la Sección Segunda de este Tribunal acordó admitir a trámite la demanda de amparo, y, de conformidad con lo previsto en el art. 56 LOTC, abrir pieza separada de suspensión y conceder un plazo común de tres días al Ministerio Fiscal y al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ante este Tribunal el 30 de enero de 2004, la representación del demandante de amparo razonó sobre la procedencia de la suspensión interesada afirmando que la suspensión no ocasionaría perturbación grave de los intereses generales frente a los perjuicios irreparables que el ingreso en prisión le produciría. En particular, aduce que, habiendo solicitado indulto le ha sido denegado, razón por la cual ingresará en prisión el 1 de marzo de este año, cuando está trabajando en la actualidad y no ha faltado a los llamamientos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en este Tribunal el 2 de febrero de 2004, el Ministerio Fiscal interesó la suspensión de las penas privativas de libertad impuestas, ya que al afectar a la libertad del recurrente sería de difícil restitución, por lo que, dado el tiempo que normalmente se consume en tramitar el proceso de amparo, de no accederse a la suspensión se provocaría un perjuicio que tornaría en inútil el presente procedimiento. En su criterio, la misma suerte ha de correr la pena accesoria impuesta, de inhabilitación especial, en aplicación de la doctrina constitucional, mientras que las penas de contenido económico, puesto que son susceptibles de restitución íntegra, no deben ser suspendidas.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w:t>
      </w:r>
    </w:p>
    <w:p w:rsidRPr="00C21FFE" w:rsidR="00AD51A7" w:rsidRDefault="008777C4">
      <w:pPr>
        <w:rPr/>
      </w:pPr>
      <w:r w:rsidRPr="&lt;w:rPr xmlns:w=&quot;http://schemas.openxmlformats.org/wordprocessingml/2006/main&quot;&gt;&lt;w:lang w:val=&quot;es-ES_tradnl&quot; /&gt;&lt;/w:rPr&gt;">
        <w:rPr/>
        <w:t xml:space="preserve">En el caso, se ha de examinar la petición de suspensión en relación con las penas privativas de libertad impuestas -prisión de tres años y seis meses y un año-, las dos penas accesorias de inhabilitación especial y las condenas al pago de la indemnización y de las costas de la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pronunciamientos de carácter patrimonial, este Tribunal tiene declarado que la ejecución de las sentencias cuyos efectos son fundamentalmente patrimoniales o de contenido económico ni causan un perjuicio irreparable al obligado al pago por la sentencia condenatoria, ni el eventual amparo estimado puede perder su finalidad. Pues, en atención al contenido económico del fallo, es legalmente posible, si se otorgara posteriormente el amparo, que el recurrente obtenga la devolución de lo pagado en ejecución de la Sentencia (AATC 573/1985, 574/1985; 275/1990; 117/1999, por todos). Esta doctrina es igualmente aplicable a la condena en costas procesales, pues al entrañar un pago en dinero, su ejecución no provoca ningún perjuicio que pueda hacer inútil el recurso de amparo (AATC 244/1991; 2092/1992; 267/1995; 117/1999, entre otros muchos).</w:t>
      </w:r>
    </w:p>
    <w:p w:rsidRPr="00C21FFE" w:rsidR="00AD51A7" w:rsidRDefault="008777C4">
      <w:pPr>
        <w:rPr/>
      </w:pPr>
      <w:r w:rsidRPr="&lt;w:rPr xmlns:w=&quot;http://schemas.openxmlformats.org/wordprocessingml/2006/main&quot;&gt;&lt;w:lang w:val=&quot;es-ES_tradnl&quot; /&gt;&lt;/w:rPr&gt;">
        <w:rPr/>
        <w:t xml:space="preserve">Por consiguiente, en atención al carácter excepcional de la suspensión (art. 56 LOTC), ha de denegarse la suspensión de las resoluciones impugnadas en relación con la condena en responsabilidad civil y en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suspensión de las penas privativas de libertad este Tribunal tiene establecido (ATC 270/2002) como criterio general la procedencia de la suspensión en cuanto afecta a bienes o derechos del recurrente en amparo de imposible o muy difícil restitución a su estado anterior. Este criterio, no obstante, no es absoluto, pues la doctrina que hemos elaborado señala que en estos últimos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220/1999; 114/2000; 146/2001; y 22/2002).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w:t>
      </w:r>
    </w:p>
    <w:p w:rsidRPr="00C21FFE" w:rsidR="00AD51A7" w:rsidRDefault="008777C4">
      <w:pPr>
        <w:rPr/>
      </w:pPr>
      <w:r w:rsidRPr="&lt;w:rPr xmlns:w=&quot;http://schemas.openxmlformats.org/wordprocessingml/2006/main&quot;&gt;&lt;w:lang w:val=&quot;es-ES_tradnl&quot; /&gt;&lt;/w:rPr&gt;">
        <w:rPr/>
        <w:t xml:space="preserve">De lo anteriormente expuesto, deriva que, en relación con las resoluciones judiciales que condenan a penas privativas de libertad, la suspensión de su ejecución no se sustenta exclusivamente en el criterio de la duración de la pena impuesta, sino que éste se pondera, ciertamente de forma prioritaria, teniendo en cuenta otros. Así, con carácter general este Tribunal no suspende las resoluciones judiciales en lo que afecta a condenas a penas privativas de libertad superiores a cinco años, pero incluso en este caso excepcionalmente se ha acordado la suspensión en los siguientes casos: condenas de seis años (AATC 1260/1988; y 202/1997) u ocho años (ATC 125/1995) en atención al criterio genérico de la pérdida de la finalidad del amparo; condenas a seis años (ATC 253/1997) y doce años por delito de violación (ATC 112/1998), porque el recurrente estaba en libertad, no habiéndose considerado necesario el ingreso en prisión por los órganos judiciales; condenas a seis años (AATC 229/1995; y 235/1999), siete años (AATC 105/1993; 126/1998; 305/2001; y 78/2002), once años (ATC 312/1995) de privación de libertad, por haber cumplido la mitad de la pena.</w:t>
      </w:r>
    </w:p>
    <w:p w:rsidRPr="00C21FFE" w:rsidR="00AD51A7" w:rsidRDefault="008777C4">
      <w:pPr>
        <w:rPr/>
      </w:pPr>
      <w:r w:rsidRPr="&lt;w:rPr xmlns:w=&quot;http://schemas.openxmlformats.org/wordprocessingml/2006/main&quot;&gt;&lt;w:lang w:val=&quot;es-ES_tradnl&quot; /&gt;&lt;/w:rPr&gt;">
        <w:rPr/>
        <w:t xml:space="preserve">Respecto de condenas a penas privativas de libertad de hasta cinco años, la regla general ha sido su suspensión conforme al criterio genérico de la pérdida de eficacia del amparo - atendida su duración y la previsible duración de resolución del proceso de amparo- y a la entidad de la pena en cuanto expresiva del grado de reprobación del hecho por el ordenamiento (AATC 277/1985; 264/1998; 265/1998; y 22/2002), criterios a los que se ha añadido el relativo al tiempo de cumplimiento efectivo de la pena, ya sea por haber estado en prisión preventiva o por haberse ejecutado tras ser firme la condena (ATC 221/2000), así como la trayectoria, acreditada documentalmente por el recurrente, posterior a su condena (ATC 270/2002).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Aplicada la doctrina expuesta al presente caso procede la suspensión solicitada en lo atinente a las penas de prisión impuestas de tres años y seis meses y un año, pues, como advierte el Fiscal, atendida su global duración y la previsible duración del proceso de amparo, la denegación de la suspensión podría hacer perder al amparo su finalidad.</w:t>
      </w:r>
    </w:p>
    <w:p w:rsidRPr="00C21FFE" w:rsidR="00AD51A7" w:rsidRDefault="008777C4">
      <w:pPr>
        <w:rPr/>
      </w:pPr>
      <w:r w:rsidRPr="&lt;w:rPr xmlns:w=&quot;http://schemas.openxmlformats.org/wordprocessingml/2006/main&quot;&gt;&lt;w:lang w:val=&quot;es-ES_tradnl&quot; /&gt;&lt;/w:rPr&gt;">
        <w:rPr/>
        <w:t xml:space="preserve">Igual suerte ha de correr la pena de inhabilitación especial impuesta, pues, de conformidad con la jurisprudencia constitucional, las penas accesorias siguen la suerte de la principal (entre muchos, AATC 144/1984; 267/1995; 301/1995; 7/1996; 152/1996; 87/1997; 286/1997; 182/1998; 271/1998; 83/2000; y 22/2002).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Sentencia de la Sección Séptima de la Audiencia Provincial de Cádiz de 11 de noviembre de 2002 en lo atinente a las penas privativas de libertad e inhabilitación especial impuestas.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