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263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1990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18 de junio de 1990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