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296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1990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16 de julio de 1990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