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de Vacaciones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234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1991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13 de agosto de 1991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