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354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29 de noviembre de 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3368-1993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3.368/1993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