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septiembre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Vicente Gimeno Sendra, don Manuel Jiménez de Parga y Cabrera y don Javier Delgado Barrio.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1865-1994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1.865/1994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