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Cuarta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96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1988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20 de enero de 1988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