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Sección Segunda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1091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1988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6 de octubre de 1988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