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Cuarta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345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1990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 de octubre de 1990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