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Sala Primera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279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1993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20 de septiembre de 1993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