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11 de octubre de 2002, doña Asunción Saldaña Redondo, Procuradora de los Tribunales, interpuso, en nombre de don Arturas Visniauskas, don Vidmantas Visniauskas y don Aurelius Dagys recurso de amparo contra la Sentencia de la Sección Séptima de la Audiencia Provincial de Alicante de 31 de julio de 2002 y contra la Sentencia del Juzgado de lo Penal núm. 1 de Orihuela (Alicante) de 30 de marzo de 2002, en virtud de las cuales los recurrentes fueron condenados a las siguientes penas: como autores de un delito de asociación ilícita, don Vidmantas Visniauskas a las penas de dos años de prisión y multa de dieciocho meses, y don Arturas Visniauskas y don Aurelius Dagys a las penas de un año de prisión y multa de doce meses; como autores de un delito de favorecimiento a la inmigración ilegal, a la pena de veintiún meses de prisión; como autores de un delito de daños a la pena de doce meses de multa, como autores de dos delitos de amenazas a la pena de tres años de prisión por cada uno de ellos; y como autores de una falta de lesiones a la pena de un mes multa; asimismo fueron condenados a las penas accesorias de inhabilitación especial para el derecho de sufragio por el tiempo de la condena a las penas privativas de libertad impuestas, responsabilidad personal subsidiaria de un día por cada dos cuotas de multa para el caso de impago de ésta y al pago de una quinta parte de las costas procesales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alegan la vulneración de los derechos a la tutela judicial efectiva sin indefensión (art. 24.1 CE), a la presunción de inocencia (art. 24.2 CE), y a la tutela judicial efectiva sin indefensión en relación con la igualdad ante la ley (arts. 24.1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este Tribunal de 20 de julio de 2004, se acordó la admisión a trámite de la demanda de amparo y, de conformidad con lo previsto en el art. 56 LOTC, abrir pieza separada de suspensión y conceder un plazo común de tres días al Ministerio Fiscal y a los demandantes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28 de julio de 2004, la representación procesal de los recurrentes, en el trámite de alegaciones, adujo como sustento de la solicitud de suspensión el “fumus boni iuris” que deriva de la admisión a trámite de la demanda de amparo y los perjuicios irreversibles que se producirían si no suspende la ejecución, haciendo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4 de agosto de 2004, el Ministerio Fiscal interesó la denegación de la suspensión de la resolución en aplicación de la jurisprudencia de este Tribunal conforme a la cual no procede la suspensión de la resolución en lo que atañe a sus pronunciamientos de naturaleza económica, ya que es posible su restitución total; tampoco procede en este caso la suspensión de las penas privativas de libertad, dado que tanto su duración (en torno a nueve años), como la integración en una asociación criminal dedicada al favorecimiento de la inmigración ilegal de personas, a las que explotan y contra las que emplean violencia si pretenden librarse de las condiciones que les imponen, sustentan el grave perjuicio en los intereses generales que la suspensión provocaría, sin que sea de temer la pérdida de la finalidad del amparo en caso de estimación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2/2001, 45/2001, 64/2001).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161/1999 103/2001, 8/2002).</w:t>
      </w:r>
    </w:p>
    <w:p w:rsidRPr="00C21FFE" w:rsidR="00AD51A7" w:rsidRDefault="008777C4">
      <w:pPr>
        <w:rPr/>
      </w:pPr>
      <w:r w:rsidRPr="&lt;w:rPr xmlns:w=&quot;http://schemas.openxmlformats.org/wordprocessingml/2006/main&quot;&gt;&lt;w:lang w:val=&quot;es-ES_tradnl&quot; /&gt;&lt;/w:rPr&gt;">
        <w:rPr/>
        <w:t xml:space="preserve">En este caso, se ha de examinar la petición de suspensión de las resoluciones judiciales en lo atinente a las penas de prisión impuestas, que suman un total de diez años y tres meses –don Vidmantas Visniauskas- y nueve años y tres meses –don Arturas Visniauskas y don Aurelius Dagys-, las accesorias de inhabilitación especial, las multas y correspondiente responsabilidad personal subsidiaria, y la condena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pronunciamientos de carácter patrimonial,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275/1990, 117/1999 por todos). Esta doctrina es igualmente aplicable a la condena en costas procesales, ya que al entrañar un pago en dinero, su ejecución no provoca ningún perjuicio que pueda hacer inútil el recurso de amparo (AATC 244/1991, 267/1995, 117/1999, 211/2004 entre otros muchos).</w:t>
      </w:r>
    </w:p>
    <w:p w:rsidRPr="00C21FFE" w:rsidR="00AD51A7" w:rsidRDefault="008777C4">
      <w:pPr>
        <w:rPr/>
      </w:pPr>
      <w:r w:rsidRPr="&lt;w:rPr xmlns:w=&quot;http://schemas.openxmlformats.org/wordprocessingml/2006/main&quot;&gt;&lt;w:lang w:val=&quot;es-ES_tradnl&quot; /&gt;&lt;/w:rPr&gt;">
        <w:rPr/>
        <w:t xml:space="preserve">Por consiguiente, en atención al carácter excepcional de la suspensión (art. 56 LOTC) ha de denegarse la suspensión de las resoluciones impugnadas en relación con la condena a las distintas penas de multa y en costas procesales.</w:t>
      </w:r>
    </w:p>
    <w:p w:rsidRPr="00C21FFE" w:rsidR="00AD51A7" w:rsidRDefault="008777C4">
      <w:pPr>
        <w:rPr/>
      </w:pPr>
      <w:r w:rsidRPr="&lt;w:rPr xmlns:w=&quot;http://schemas.openxmlformats.org/wordprocessingml/2006/main&quot;&gt;&lt;w:lang w:val=&quot;es-ES_tradnl&quot; /&gt;&lt;/w:rPr&gt;">
        <w:rPr/>
        <w:t xml:space="preserve">Tampoco procede en este momento la suspensión de la responsabilidad personal subsidiaria para el caso de impago de las multas, pues, se trata de una evento futuro e incierto que, en caso de producirse, puede dar lugar a una nueva solicitud de suspensión (art. 57 LOTC) [por todos, ATC 142/2004].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suspensión de las penas privativas de libertad este Tribunal tiene establecido como criterio general la procedencia de la suspensión en cuanto afecta a bienes o derechos del recurrente en amparo de imposible o muy difícil restitución a su estado anterior. Este criterio, no obstante, no es absoluto, pues la doctrina que hemos elaborado señala que en estos últimos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53/1992, 419/1997, 49/1998, 22/2002, 165/2004).</w:t>
      </w:r>
    </w:p>
    <w:p w:rsidRPr="00C21FFE" w:rsidR="00AD51A7" w:rsidRDefault="008777C4">
      <w:pPr>
        <w:rPr/>
      </w:pPr>
      <w:r w:rsidRPr="&lt;w:rPr xmlns:w=&quot;http://schemas.openxmlformats.org/wordprocessingml/2006/main&quot;&gt;&lt;w:lang w:val=&quot;es-ES_tradnl&quot; /&gt;&lt;/w:rPr&gt;">
        <w:rPr/>
        <w:t xml:space="preserve">De lo anteriormente expuesto, deriva que, en relación con las resoluciones judiciales que condenan a penas privativas de libertad, la suspensión de su ejecución no se sustenta exclusivamente en el criterio de la duración de la pena impuesta, sino que éste se pondera, ciertamente de forma prioritaria, teniendo en cuenta otros. Así, con carácter general este Tribunal no suspende las resoluciones judiciales en lo que afecta a condenas a penas privativas de libertad superiores a cinco años, pero incluso en este caso excepcionalmente se ha acordado la suspensión en los siguientes casos: condenas de seis años (AATC 1260/1988,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235/1999), siete años (AATC 105/1993, 126/1998; 305/2001, 78/2002), once años (ATC 312/1995) de privación de libertad, por haber cumplido la mitad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Aplicada la doctrina expuesta al presente caso, como razona el Ministerio Fiscal no procede la suspensión de las penas privativas de libertad en atención a la duración total de las penas impuestas (AATC 419/1997, 47/1998, 48/1998), pues, de un lado, aunque los delitos por separado tengan penas menos graves, no puede desconocerse la gravedad de los hechos en atención a ser cometidos por y en el seno de una organización criminal, lo que es criterio fundamentador del interés general en la ejecución de la resolución, sin que, por otra parte, el tiempo de cumplimiento efectivo de prisión que les resta haga temer la pérdida de la finalidad del amparo.</w:t>
      </w:r>
    </w:p>
    <w:p w:rsidRPr="00C21FFE" w:rsidR="00AD51A7" w:rsidRDefault="008777C4">
      <w:pPr>
        <w:rPr/>
      </w:pPr>
      <w:r w:rsidRPr="&lt;w:rPr xmlns:w=&quot;http://schemas.openxmlformats.org/wordprocessingml/2006/main&quot;&gt;&lt;w:lang w:val=&quot;es-ES_tradnl&quot; /&gt;&lt;/w:rPr&gt;">
        <w:rPr/>
        <w:t xml:space="preserve">Igual suerte han de correr las penas de inhabilitación especial impuestas, pues, de conformidad con la jurisprudencia constitucional, las penas accesorias siguen la suerte de la principal (entre muchos AATC 144/1984, 267/1995, 301/1995, 7/1996, 152/1996, 87/1997, 286/1997, 182/1998, 271/1998, 83/2000, 22/2002, 168/2004).</w:t>
      </w:r>
    </w:p>
    <w:p w:rsidRPr="00C21FFE" w:rsidR="00AD51A7" w:rsidRDefault="008777C4">
      <w:pPr>
        <w:rPr/>
      </w:pPr>
      <w:r w:rsidRPr="&lt;w:rPr xmlns:w=&quot;http://schemas.openxmlformats.org/wordprocessingml/2006/main&quot;&gt;&lt;w:lang w:val=&quot;es-ES_tradnl&quot; /&gt;&lt;/w:rPr&gt;">
        <w:rPr/>
        <w:t xml:space="preserve">No obstante, y como hemos hecho en ocasiones similares, procede anteponer la resolución del presente amparo en el orden de los señalamientos, una vez concluida su tramitación, para paliar la pérdida parcial de la finalidad del amparo en caso de producirse (por todos, AATC 144/1990, 419/1997, 48/1998).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